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5" name="图片 15" descr="SU23111007豪利士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111007豪利士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6" name="图片 16" descr="SU23111007豪利士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11007豪利士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