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13" name="图片 13" descr="SU23111015诚哲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3111015诚哲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14" name="图片 14" descr="SU23111015诚哲精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3111015诚哲精密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