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9" name="图片 9" descr="SU23110809协进智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3110809协进智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10" name="图片 10" descr="SU23110809协进智能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3110809协进智能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