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7" name="图片 7" descr="SU23110805鲁特钢品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U23110805鲁特钢品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8" name="图片 8" descr="SU23110805鲁特钢品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U23110805鲁特钢品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DF5F46"/>
    <w:rsid w:val="3DE43565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2024-01-03T06:25:31Z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