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6" name="图片 6" descr="微信图片_2024010314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103142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5" name="图片 5" descr="微信图片_2024010314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1031422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2024-01-03T06:23:53Z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