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" name="图片 3" descr="SU23110706麒麟木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3110706麒麟木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" name="图片 4" descr="SU23110706麒麟木业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3110706麒麟木业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