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1" name="图片 1" descr="SU23110718海达瑞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110718海达瑞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110718海达瑞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10718海达瑞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