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15" name="图片 15" descr="SU23110714祥丰化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U23110714祥丰化纤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2962275"/>
            <wp:effectExtent l="0" t="0" r="0" b="13335"/>
            <wp:docPr id="16" name="图片 16" descr="SU23110714祥丰化纤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SU23110714祥丰化纤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5C0B14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1962C7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1552A"/>
    <w:rsid w:val="3D751BB0"/>
    <w:rsid w:val="3DAC03F8"/>
    <w:rsid w:val="3DAE5529"/>
    <w:rsid w:val="3DDF5F46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E018D2"/>
    <w:rsid w:val="59035118"/>
    <w:rsid w:val="59347FBC"/>
    <w:rsid w:val="594D016B"/>
    <w:rsid w:val="596B3364"/>
    <w:rsid w:val="59850CD6"/>
    <w:rsid w:val="59940529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293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2024-01-03T02:47:56Z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