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SU23110107赛维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110107赛维亚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8" name="图片 8" descr="SU23110107赛维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110107赛维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