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5" name="图片 5" descr="SU23103101佳奔电器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103101佳奔电器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6" name="图片 6" descr="SU23103101佳奔电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103101佳奔电器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