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3101912华景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101912华景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3101912华景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101912华景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" name="图片 3" descr="SU2309047华景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309047华景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4" name="图片 4" descr="SU2309047华景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309047华景微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