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2" name="图片 42" descr="SU23101208上海丹尼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SU23101208上海丹尼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3" name="图片 43" descr="SU23101208上海丹尼斯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SU23101208上海丹尼斯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44" name="图片 44" descr="SU23090503丹尼斯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SU23090503丹尼斯克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45" name="图片 45" descr="SU23090503丹尼斯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SU23090503丹尼斯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