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38" name="图片 38" descr="SU23102602施尔金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SU23102602施尔金格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39" name="图片 39" descr="SU23102602施尔金格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SU23102602施尔金格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1962C7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DF5F46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9035118"/>
    <w:rsid w:val="59347FBC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272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2024-01-03T01:53:15Z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