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34" name="图片 34" descr="SU23101013奥尔托射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3101013奥尔托射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5" name="图片 35" descr="SU23101013奥尔托射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3101013奥尔托射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6" name="图片 36" descr="SU23110717奥尔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3110717奥尔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7" name="图片 37" descr="SU23110717奥尔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3110717奥尔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