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2" name="图片 32" descr="SU23111016新长光热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SU23111016新长光热能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3" name="图片 33" descr="SU23111016新长光热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SU23111016新长光热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