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2" name="图片 22" descr="SU23110301龙翔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110301龙翔精密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3" name="图片 23" descr="SU23110301龙翔精密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110301龙翔精密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