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6" name="图片 16" descr="SU23110207帝冠科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3110207帝冠科技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7" name="图片 17" descr="SU23110207帝冠科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U23110207帝冠科技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