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4" name="图片 14" descr="SU23110204中科行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110204中科行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5" name="图片 15" descr="SU23110204中科行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110204中科行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