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9" name="图片 9" descr="SU23103112明增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3103112明增电器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" name="图片 10" descr="SU23103112明增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103112明增电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