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3" name="图片 3" descr="SU23103007华复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3103007华复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4" name="图片 4" descr="SU23103007华复精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3103007华复精密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2024-01-03T00:54:25Z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