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103014贵胶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103014贵胶新材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103014贵胶新材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03014贵胶新材料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2024-01-03T00:30:15Z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