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2" name="图片 2" descr="SU23111511华圣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3111511华圣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" name="图片 3" descr="SU23111511华圣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3111511华圣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347FBC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41D6B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41DE5"/>
    <w:rsid w:val="660E74AC"/>
    <w:rsid w:val="66175372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2023-12-26T03:35:40Z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