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54" name="图片 54" descr="SU23102705科硕住宅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SU23102705科硕住宅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55" name="图片 55" descr="SU23102705科硕住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SU23102705科硕住宅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