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0" name="图片 50" descr="SU23102703利博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SU23102703利博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1" name="图片 51" descr="SU23102703利博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SU23102703利博思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