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42" name="图片 42" descr="SU23102409诚品纺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SU23102409诚品纺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43" name="图片 43" descr="SU23102409诚品纺织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SU23102409诚品纺织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2023-12-08T07:44:21Z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