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40" name="图片 40" descr="SU23102402爱拓玛机械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SU23102402爱拓玛机械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41" name="图片 41" descr="SU23102402爱拓玛机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SU23102402爱拓玛机械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2023-12-08T07:23:36Z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