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6" name="图片 36" descr="昆山星脉特种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昆山星脉特种绳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7" name="图片 37" descr="昆山星脉特种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昆山星脉特种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