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0" name="图片 30" descr="昆山富开扬五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昆山富开扬五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1" name="图片 31" descr="昆山富开扬五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昆山富开扬五金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