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8" name="图片 28" descr="SU23102004新燕高光膜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102004新燕高光膜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29" name="图片 29" descr="SU23102004新燕高光膜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102004新燕高光膜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2023-12-08T07:13:17Z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