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6" name="图片 26" descr="SU23102005新燕金属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U23102005新燕金属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7" name="图片 27" descr="SU23102005新燕金属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U23102005新燕金属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2023-12-08T07:11:51Z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