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4" name="图片 24" descr="SU23102011东西制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3102011东西制辊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5" name="图片 25" descr="SU23102011东西制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3102011东西制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