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8" name="图片 18" descr="SU23102002芯矽电子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102002芯矽电子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9" name="图片 19" descr="SU23102002芯矽电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102002芯矽电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