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6" name="图片 16" descr="SU23101908茂峰纺织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01908茂峰纺织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7" name="图片 17" descr="SU23101908茂峰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U23101908茂峰纺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