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8" name="图片 8" descr="SU23091810云宸汽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U23091810云宸汽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9" name="图片 9" descr="SU23091810云宸汽车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U23091810云宸汽车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FD27BF"/>
    <w:rsid w:val="280A4390"/>
    <w:rsid w:val="280E44CA"/>
    <w:rsid w:val="28107B72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41D6B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22B600B"/>
    <w:rsid w:val="625C59BB"/>
    <w:rsid w:val="627612DD"/>
    <w:rsid w:val="629B5EF2"/>
    <w:rsid w:val="62CB07A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2023-12-08T06:52:23Z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