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42" name="图片 42" descr="SU23101920爱发科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SU23101920爱发科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43" name="图片 43" descr="SU23011203爱发科电子材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SU23011203爱发科电子材料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44" name="图片 44" descr="SU23082103爱发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SU23082103爱发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B4D3C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