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7" name="图片 37" descr="SU23101914启发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SU23101914启发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38" name="图片 38" descr="SU23101914启发精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SU23101914启发精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B4D3C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