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5" name="图片 35" descr="SU23101806骏马化工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U23101806骏马化工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6" name="图片 36" descr="SU23101806骏马化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SU23101806骏马化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B4D3C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