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33" name="图片 33" descr="SU23101702艾力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SU23101702艾力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34" name="图片 34" descr="SU23101702艾力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SU23101702艾力特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41D6B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783A16"/>
    <w:rsid w:val="5F7F302B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B4D3C"/>
    <w:rsid w:val="78E67339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2023-11-15T10:27:00Z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