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9" name="图片 29" descr="SU23101616富利威精密材料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3101616富利威精密材料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0" name="图片 30" descr="SU23101616富利威精密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U23101616富利威精密材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B4D3C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