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7" name="图片 27" descr="SU23101617汉普木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101617汉普木材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8" name="图片 28" descr="SU23101617汉普木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101617汉普木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