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5" name="图片 25" descr="SU23101203绿安森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SU23101203绿安森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6" name="图片 26" descr="SU23101203绿安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SU23101203绿安森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B4D3C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2023-11-15T10:22:09Z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