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3" name="图片 23" descr="SU23101108海拓机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3101108海拓机械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4" name="图片 24" descr="SU23101108海拓机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3101108海拓机械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