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1" name="图片 21" descr="SU23101109佳亿环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101109佳亿环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2" name="图片 22" descr="SU23101109佳亿环保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101109佳亿环保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