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7" name="图片 17" descr="SU23100905新吉海包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SU23100905新吉海包装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18" name="图片 18" descr="SU23100905新吉海包装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SU23100905新吉海包装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E67339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2023-11-15T10:16:23Z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