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5" name="图片 15" descr="SU23100904友佳电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U23100904友佳电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16" name="图片 16" descr="SU23100904友佳电子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SU23100904友佳电子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E67339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2023-11-15T10:15:20Z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