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" name="图片 13" descr="SU23100906东山电器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3100906东山电器厂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4" name="图片 14" descr="SU23100906东山电器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3100906东山电器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