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5" name="图片 5" descr="SU23092310如意物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3092310如意物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6" name="图片 6" descr="SU23092310如意物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3092310如意物流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