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3" name="图片 3" descr="SU23092202中色德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U23092202中色德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4" name="图片 4" descr="SU23092202中色德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U23092202中色德源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50179F"/>
    <w:rsid w:val="176E47DC"/>
    <w:rsid w:val="1779155B"/>
    <w:rsid w:val="179422DA"/>
    <w:rsid w:val="17947B3B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4303489"/>
    <w:rsid w:val="245909CF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14C2A"/>
    <w:rsid w:val="254E1ABA"/>
    <w:rsid w:val="257F2AE9"/>
    <w:rsid w:val="25820407"/>
    <w:rsid w:val="259248EF"/>
    <w:rsid w:val="25CD573E"/>
    <w:rsid w:val="25D128F7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107B72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B85A50"/>
    <w:rsid w:val="2BB96776"/>
    <w:rsid w:val="2BBC1EB9"/>
    <w:rsid w:val="2BC571DE"/>
    <w:rsid w:val="2BD057D7"/>
    <w:rsid w:val="2C1354FA"/>
    <w:rsid w:val="2C15415A"/>
    <w:rsid w:val="2C280FE1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C6F7A"/>
    <w:rsid w:val="2EF432B7"/>
    <w:rsid w:val="2F0046DF"/>
    <w:rsid w:val="2F1C1D5D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783A16"/>
    <w:rsid w:val="5F7F302B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22B600B"/>
    <w:rsid w:val="625C59BB"/>
    <w:rsid w:val="627612DD"/>
    <w:rsid w:val="629B5EF2"/>
    <w:rsid w:val="62CD7CD8"/>
    <w:rsid w:val="62D06093"/>
    <w:rsid w:val="62DD6D4D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E74AC"/>
    <w:rsid w:val="66175372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377D0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E67339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2023-11-15T10:06:15Z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