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" name="图片 1" descr="SU23092207图纳新材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3092207图纳新材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" name="图片 2" descr="SU23092207图纳新材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3092207图纳新材料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