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54" name="图片 54" descr="SU23092307亨通精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SU23092307亨通精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55" name="图片 55" descr="SU23092307亨通精工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SU23092307亨通精工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2962910"/>
            <wp:effectExtent l="0" t="0" r="13335" b="12700"/>
            <wp:docPr id="56" name="图片 56" descr="SU23092606亨通精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SU23092606亨通精工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2962910"/>
            <wp:effectExtent l="0" t="0" r="13335" b="12700"/>
            <wp:docPr id="57" name="图片 57" descr="SU23092606亨通精工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SU23092606亨通精工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4303489"/>
    <w:rsid w:val="245909CF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465C48"/>
    <w:rsid w:val="384F0857"/>
    <w:rsid w:val="3865586B"/>
    <w:rsid w:val="386E1A4C"/>
    <w:rsid w:val="387378B8"/>
    <w:rsid w:val="388548A8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783A16"/>
    <w:rsid w:val="5F7F302B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377D0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E67339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2023-11-03T11:49:25Z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